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2AAC" w14:textId="77777777" w:rsidR="003C290D" w:rsidRDefault="003C290D" w:rsidP="00A242E1">
      <w:pPr>
        <w:jc w:val="center"/>
        <w:rPr>
          <w:rFonts w:ascii="Calibri" w:hAnsi="Calibri" w:cs="Calibri"/>
          <w:b/>
          <w:i/>
          <w:color w:val="404040" w:themeColor="text1" w:themeTint="BF"/>
          <w:sz w:val="32"/>
        </w:rPr>
      </w:pPr>
    </w:p>
    <w:p w14:paraId="213E32BB" w14:textId="08D9A60E" w:rsidR="00A242E1" w:rsidRDefault="00A242E1" w:rsidP="00A242E1">
      <w:pPr>
        <w:jc w:val="center"/>
        <w:rPr>
          <w:rFonts w:ascii="Calibri" w:hAnsi="Calibri" w:cs="Calibri"/>
          <w:b/>
          <w:i/>
          <w:color w:val="404040" w:themeColor="text1" w:themeTint="BF"/>
          <w:sz w:val="32"/>
        </w:rPr>
      </w:pPr>
      <w:r w:rsidRPr="00701D39">
        <w:rPr>
          <w:rFonts w:ascii="Calibri" w:hAnsi="Calibri" w:cs="Calibri"/>
          <w:b/>
          <w:i/>
          <w:color w:val="404040" w:themeColor="text1" w:themeTint="BF"/>
          <w:sz w:val="32"/>
        </w:rPr>
        <w:t xml:space="preserve">Revista </w:t>
      </w:r>
      <w:r w:rsidR="003C290D" w:rsidRPr="003C290D">
        <w:rPr>
          <w:rFonts w:ascii="Calibri" w:hAnsi="Calibri" w:cs="Calibri"/>
          <w:b/>
          <w:i/>
          <w:color w:val="404040" w:themeColor="text1" w:themeTint="BF"/>
          <w:sz w:val="32"/>
        </w:rPr>
        <w:t>de Antropología y Sociología: Virajes</w:t>
      </w:r>
    </w:p>
    <w:p w14:paraId="15FCA66F" w14:textId="77777777" w:rsidR="003C290D" w:rsidRDefault="003C290D" w:rsidP="001F7135">
      <w:pPr>
        <w:jc w:val="right"/>
        <w:rPr>
          <w:rFonts w:ascii="Calibri Light" w:hAnsi="Calibri Light" w:cs="Calibri Light"/>
          <w:color w:val="262626" w:themeColor="text1" w:themeTint="D9"/>
          <w:sz w:val="20"/>
        </w:rPr>
      </w:pPr>
    </w:p>
    <w:p w14:paraId="6A2CF7CA" w14:textId="52CCA59C" w:rsidR="001F7135" w:rsidRDefault="001F7135" w:rsidP="001F7135">
      <w:pPr>
        <w:jc w:val="right"/>
        <w:rPr>
          <w:rFonts w:ascii="Calibri Light" w:hAnsi="Calibri Light" w:cs="Calibri Light"/>
          <w:color w:val="262626" w:themeColor="text1" w:themeTint="D9"/>
          <w:sz w:val="20"/>
        </w:rPr>
      </w:pPr>
      <w:r w:rsidRPr="003C7D29">
        <w:rPr>
          <w:rFonts w:ascii="Calibri Light" w:hAnsi="Calibri Light" w:cs="Calibri Light"/>
          <w:color w:val="262626" w:themeColor="text1" w:themeTint="D9"/>
          <w:sz w:val="20"/>
        </w:rPr>
        <w:t>Versión 202</w:t>
      </w:r>
      <w:r w:rsidR="003D0FBC">
        <w:rPr>
          <w:rFonts w:ascii="Calibri Light" w:hAnsi="Calibri Light" w:cs="Calibri Light"/>
          <w:color w:val="262626" w:themeColor="text1" w:themeTint="D9"/>
          <w:sz w:val="20"/>
        </w:rPr>
        <w:t>6</w:t>
      </w:r>
    </w:p>
    <w:p w14:paraId="7232CE97" w14:textId="77777777" w:rsidR="003C290D" w:rsidRDefault="003C290D" w:rsidP="001F7135">
      <w:pPr>
        <w:jc w:val="right"/>
        <w:rPr>
          <w:rFonts w:ascii="Calibri Light" w:hAnsi="Calibri Light" w:cs="Calibri Light"/>
          <w:color w:val="262626" w:themeColor="text1" w:themeTint="D9"/>
          <w:sz w:val="20"/>
        </w:rPr>
      </w:pPr>
    </w:p>
    <w:p w14:paraId="5A2AE1A3" w14:textId="77777777" w:rsidR="001F7135" w:rsidRPr="001F7135" w:rsidRDefault="001F7135" w:rsidP="001F7135">
      <w:pPr>
        <w:jc w:val="right"/>
        <w:rPr>
          <w:rFonts w:ascii="Calibri Light" w:hAnsi="Calibri Light" w:cs="Calibri Light"/>
          <w:sz w:val="16"/>
        </w:rPr>
      </w:pPr>
    </w:p>
    <w:p w14:paraId="3A1F2194" w14:textId="71668DE7" w:rsidR="001F7135" w:rsidRPr="001F7135" w:rsidRDefault="001F7135" w:rsidP="00F76A99">
      <w:pPr>
        <w:spacing w:line="276" w:lineRule="auto"/>
        <w:jc w:val="both"/>
        <w:rPr>
          <w:rFonts w:ascii="Calibri Light" w:hAnsi="Calibri Light" w:cs="Calibri Light"/>
          <w:sz w:val="22"/>
        </w:rPr>
      </w:pPr>
      <w:r w:rsidRPr="001F7135">
        <w:rPr>
          <w:rFonts w:ascii="Calibri Light" w:hAnsi="Calibri Light" w:cs="Calibri Light"/>
          <w:sz w:val="22"/>
        </w:rPr>
        <w:t xml:space="preserve">Este formato deberá ser diligenciado y enviado </w:t>
      </w:r>
      <w:r w:rsidR="00E91776">
        <w:rPr>
          <w:rFonts w:ascii="Calibri Light" w:hAnsi="Calibri Light" w:cs="Calibri Light"/>
          <w:sz w:val="22"/>
        </w:rPr>
        <w:t xml:space="preserve">junto </w:t>
      </w:r>
      <w:r w:rsidRPr="001F7135">
        <w:rPr>
          <w:rFonts w:ascii="Calibri Light" w:hAnsi="Calibri Light" w:cs="Calibri Light"/>
          <w:sz w:val="22"/>
        </w:rPr>
        <w:t>con el manuscrito a la Revista. Si el manuscrito no es aceptado para su publicación, este documento no surte efectos legales y es considerado nulo.</w:t>
      </w:r>
    </w:p>
    <w:p w14:paraId="5757EBCD" w14:textId="77777777" w:rsidR="001F7135" w:rsidRPr="001F7135" w:rsidRDefault="001F7135" w:rsidP="00F76A99">
      <w:pPr>
        <w:tabs>
          <w:tab w:val="left" w:pos="5953"/>
        </w:tabs>
        <w:spacing w:line="276" w:lineRule="auto"/>
        <w:jc w:val="both"/>
        <w:rPr>
          <w:rFonts w:ascii="Calibri Light" w:hAnsi="Calibri Light" w:cs="Calibri Light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F7135" w:rsidRPr="003C7D29" w14:paraId="1A93B784" w14:textId="77777777" w:rsidTr="00CB58D8">
        <w:trPr>
          <w:trHeight w:val="601"/>
        </w:trPr>
        <w:tc>
          <w:tcPr>
            <w:tcW w:w="9638" w:type="dxa"/>
          </w:tcPr>
          <w:p w14:paraId="62FE0AC9" w14:textId="77777777" w:rsidR="001F7135" w:rsidRPr="001F7135" w:rsidRDefault="001F7135" w:rsidP="00F76A99">
            <w:pPr>
              <w:spacing w:line="276" w:lineRule="auto"/>
              <w:rPr>
                <w:rFonts w:asciiTheme="minorHAnsi" w:hAnsiTheme="minorHAnsi" w:cstheme="minorHAnsi"/>
                <w:b/>
                <w:color w:val="262626" w:themeColor="text1" w:themeTint="D9"/>
              </w:rPr>
            </w:pPr>
            <w:r w:rsidRPr="001F7135">
              <w:rPr>
                <w:rFonts w:asciiTheme="minorHAnsi" w:hAnsiTheme="minorHAnsi" w:cstheme="minorHAnsi"/>
                <w:b/>
                <w:color w:val="262626" w:themeColor="text1" w:themeTint="D9"/>
              </w:rPr>
              <w:t xml:space="preserve">Título del manuscrito: </w:t>
            </w:r>
          </w:p>
          <w:p w14:paraId="46F0AFC3" w14:textId="77777777" w:rsidR="001F7135" w:rsidRPr="001F7135" w:rsidRDefault="001F7135" w:rsidP="00F76A9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262626" w:themeColor="text1" w:themeTint="D9"/>
              </w:rPr>
            </w:pPr>
          </w:p>
        </w:tc>
      </w:tr>
    </w:tbl>
    <w:p w14:paraId="4302C5B6" w14:textId="5C67B9F2" w:rsidR="00F76A99" w:rsidRPr="00BC656C" w:rsidRDefault="003D0FBC" w:rsidP="00F76A99">
      <w:pPr>
        <w:pStyle w:val="NormalWeb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C656C">
        <w:rPr>
          <w:rFonts w:asciiTheme="majorHAnsi" w:hAnsiTheme="majorHAnsi" w:cstheme="majorHAnsi"/>
          <w:b/>
          <w:bCs/>
          <w:sz w:val="22"/>
          <w:szCs w:val="22"/>
        </w:rPr>
        <w:t>Marque la opción correspondiente: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8"/>
        <w:gridCol w:w="913"/>
      </w:tblGrid>
      <w:tr w:rsidR="00CB58D8" w:rsidRPr="00F76A99" w14:paraId="61C76ABB" w14:textId="77777777" w:rsidTr="00496621">
        <w:trPr>
          <w:trHeight w:val="425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17C8" w14:textId="77777777" w:rsidR="00CB58D8" w:rsidRPr="00F76A99" w:rsidRDefault="00CB58D8" w:rsidP="00F76A99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7297"/>
                <w:sz w:val="22"/>
                <w:szCs w:val="22"/>
              </w:rPr>
            </w:pPr>
            <w:r w:rsidRPr="00F76A99">
              <w:rPr>
                <w:rFonts w:asciiTheme="minorHAnsi" w:hAnsiTheme="minorHAnsi" w:cs="Arial"/>
                <w:b/>
                <w:color w:val="007297"/>
                <w:sz w:val="22"/>
                <w:szCs w:val="22"/>
              </w:rPr>
              <w:t>Ítem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1FA3" w14:textId="77777777" w:rsidR="00CB58D8" w:rsidRPr="00F76A99" w:rsidRDefault="00CB58D8" w:rsidP="00F76A99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7297"/>
                <w:sz w:val="22"/>
                <w:szCs w:val="22"/>
              </w:rPr>
            </w:pPr>
            <w:r w:rsidRPr="00F76A99">
              <w:rPr>
                <w:rFonts w:asciiTheme="minorHAnsi" w:hAnsiTheme="minorHAnsi" w:cs="Arial"/>
                <w:b/>
                <w:color w:val="007297"/>
                <w:sz w:val="22"/>
                <w:szCs w:val="22"/>
              </w:rPr>
              <w:t>Cumple</w:t>
            </w:r>
          </w:p>
        </w:tc>
      </w:tr>
      <w:tr w:rsidR="00CB58D8" w:rsidRPr="00F76A99" w14:paraId="31DCE91E" w14:textId="77777777" w:rsidTr="00496621">
        <w:trPr>
          <w:trHeight w:val="307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82D1" w14:textId="3C87DCE9" w:rsidR="00CB58D8" w:rsidRPr="00F76A99" w:rsidRDefault="00CB58D8" w:rsidP="00F76A99">
            <w:pPr>
              <w:spacing w:line="276" w:lineRule="auto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F76A9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Declaración sobre uso de herramientas de Inteligencia Artificial (IA)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6192" w14:textId="77777777" w:rsidR="00CB58D8" w:rsidRPr="00F76A99" w:rsidRDefault="00CB58D8" w:rsidP="00F76A99">
            <w:pPr>
              <w:spacing w:line="276" w:lineRule="auto"/>
              <w:jc w:val="center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CB58D8" w:rsidRPr="00F76A99" w14:paraId="41DF230D" w14:textId="77777777" w:rsidTr="00496621">
        <w:trPr>
          <w:trHeight w:val="307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DE4" w14:textId="414E73C4" w:rsidR="00CB58D8" w:rsidRPr="00F76A99" w:rsidRDefault="00CB58D8" w:rsidP="00F76A99">
            <w:pPr>
              <w:numPr>
                <w:ilvl w:val="0"/>
                <w:numId w:val="2"/>
              </w:numPr>
              <w:spacing w:line="276" w:lineRule="auto"/>
              <w:ind w:left="164" w:hanging="142"/>
              <w:contextualSpacing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F76A99">
              <w:rPr>
                <w:rFonts w:asciiTheme="majorHAnsi" w:hAnsiTheme="majorHAnsi" w:cstheme="majorHAnsi"/>
                <w:b/>
                <w:bCs/>
                <w:color w:val="3B3838" w:themeColor="background2" w:themeShade="40"/>
                <w:sz w:val="22"/>
                <w:szCs w:val="22"/>
              </w:rPr>
              <w:t>No se utilizaron herramientas de Inteligencia Artificial (IA)</w:t>
            </w:r>
            <w:r w:rsidRPr="00F76A9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en ninguna etapa de la redacción, generación de contenido, análisis de información o edición sustantiva del manuscrito.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3CD13" w14:textId="77777777" w:rsidR="00CB58D8" w:rsidRPr="00F76A99" w:rsidRDefault="00CB58D8" w:rsidP="00F76A99">
            <w:pPr>
              <w:spacing w:line="276" w:lineRule="auto"/>
              <w:jc w:val="center"/>
              <w:rPr>
                <w:rFonts w:asciiTheme="majorHAnsi" w:hAnsiTheme="majorHAnsi" w:cstheme="majorHAnsi"/>
                <w:caps/>
                <w:color w:val="3B3838" w:themeColor="background2" w:themeShade="40"/>
                <w:sz w:val="22"/>
                <w:szCs w:val="22"/>
              </w:rPr>
            </w:pPr>
          </w:p>
        </w:tc>
      </w:tr>
      <w:tr w:rsidR="00CB58D8" w:rsidRPr="00F76A99" w14:paraId="2F2C2B3A" w14:textId="77777777" w:rsidTr="00496621">
        <w:trPr>
          <w:trHeight w:val="307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FB4" w14:textId="59D3FE75" w:rsidR="00CB58D8" w:rsidRPr="00F76A99" w:rsidRDefault="00CB58D8" w:rsidP="00F76A99">
            <w:pPr>
              <w:numPr>
                <w:ilvl w:val="0"/>
                <w:numId w:val="2"/>
              </w:numPr>
              <w:spacing w:line="276" w:lineRule="auto"/>
              <w:ind w:left="164" w:hanging="142"/>
              <w:contextualSpacing/>
              <w:rPr>
                <w:rFonts w:asciiTheme="majorHAnsi" w:hAnsiTheme="majorHAnsi" w:cstheme="majorHAnsi"/>
                <w:bCs/>
                <w:color w:val="3B3838" w:themeColor="background2" w:themeShade="40"/>
                <w:sz w:val="22"/>
                <w:szCs w:val="22"/>
                <w:lang w:eastAsia="es-CO"/>
              </w:rPr>
            </w:pPr>
            <w:r w:rsidRPr="00F76A99">
              <w:rPr>
                <w:rFonts w:asciiTheme="majorHAnsi" w:hAnsiTheme="majorHAnsi" w:cstheme="majorHAnsi"/>
                <w:b/>
                <w:color w:val="3B3838" w:themeColor="background2" w:themeShade="40"/>
                <w:sz w:val="22"/>
                <w:szCs w:val="22"/>
                <w:lang w:eastAsia="es-CO"/>
              </w:rPr>
              <w:t>Sí se utilizaron herramientas de Inteligencia Artificial (IA)</w:t>
            </w:r>
            <w:r w:rsidRPr="00F76A99">
              <w:rPr>
                <w:rFonts w:asciiTheme="majorHAnsi" w:hAnsiTheme="majorHAnsi" w:cstheme="majorHAnsi"/>
                <w:bCs/>
                <w:color w:val="3B3838" w:themeColor="background2" w:themeShade="40"/>
                <w:sz w:val="22"/>
                <w:szCs w:val="22"/>
                <w:lang w:eastAsia="es-CO"/>
              </w:rPr>
              <w:t xml:space="preserve"> durante el proceso de elaboración del manuscrito, bajo supervisión y control humano, conforme a los principios de responsabilidad académica, transparencia e integridad científica.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5A809" w14:textId="77777777" w:rsidR="00CB58D8" w:rsidRPr="00F76A99" w:rsidRDefault="00CB58D8" w:rsidP="00F76A99">
            <w:pPr>
              <w:spacing w:line="276" w:lineRule="auto"/>
              <w:jc w:val="center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2870BFA5" w14:textId="59211D1F" w:rsidR="00CB58D8" w:rsidRPr="00BC656C" w:rsidRDefault="003D0FBC" w:rsidP="00F76A99">
      <w:pPr>
        <w:pStyle w:val="NormalWeb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C656C">
        <w:rPr>
          <w:rFonts w:asciiTheme="majorHAnsi" w:hAnsiTheme="majorHAnsi" w:cstheme="majorHAnsi"/>
          <w:b/>
          <w:bCs/>
          <w:sz w:val="22"/>
          <w:szCs w:val="22"/>
        </w:rPr>
        <w:t>En caso afirmativo, diligencie la siguiente información:</w:t>
      </w:r>
    </w:p>
    <w:p w14:paraId="3732A6D7" w14:textId="12603B9B" w:rsidR="00CB58D8" w:rsidRPr="00CB58D8" w:rsidRDefault="00CB58D8" w:rsidP="00F76A99">
      <w:pPr>
        <w:spacing w:line="276" w:lineRule="auto"/>
        <w:rPr>
          <w:rFonts w:asciiTheme="majorHAnsi" w:hAnsiTheme="majorHAnsi" w:cstheme="majorHAnsi"/>
          <w:color w:val="262626" w:themeColor="text1" w:themeTint="D9"/>
          <w:sz w:val="22"/>
          <w:szCs w:val="22"/>
          <w:lang w:val="es-CO"/>
        </w:rPr>
      </w:pPr>
      <w:r w:rsidRPr="00CB58D8">
        <w:rPr>
          <w:rFonts w:asciiTheme="majorHAnsi" w:hAnsiTheme="majorHAnsi" w:cstheme="majorHAnsi"/>
          <w:color w:val="262626" w:themeColor="text1" w:themeTint="D9"/>
          <w:sz w:val="22"/>
          <w:szCs w:val="22"/>
          <w:lang w:val="es-CO"/>
        </w:rPr>
        <w:t>Nombre de la(s) herramienta(s) o servicio(s) utilizado(s):</w:t>
      </w:r>
    </w:p>
    <w:p w14:paraId="2D376365" w14:textId="77777777" w:rsidR="00CB58D8" w:rsidRPr="00CB58D8" w:rsidRDefault="00816FD2" w:rsidP="00F76A99">
      <w:pPr>
        <w:spacing w:line="276" w:lineRule="auto"/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</w:pPr>
      <w:bookmarkStart w:id="0" w:name="_Hlk221805626"/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  <w:pict w14:anchorId="0FAA0B95">
          <v:rect id="_x0000_i1043" style="width:0;height:1.5pt" o:hralign="center" o:hrstd="t" o:hr="t" fillcolor="#a0a0a0" stroked="f"/>
        </w:pict>
      </w:r>
      <w:bookmarkEnd w:id="0"/>
    </w:p>
    <w:p w14:paraId="40ECD2A3" w14:textId="2675C82E" w:rsidR="00CB58D8" w:rsidRPr="00CB58D8" w:rsidRDefault="00CB58D8" w:rsidP="00F76A99">
      <w:pPr>
        <w:spacing w:line="276" w:lineRule="auto"/>
        <w:rPr>
          <w:rFonts w:asciiTheme="majorHAnsi" w:hAnsiTheme="majorHAnsi" w:cstheme="majorHAnsi"/>
          <w:color w:val="262626" w:themeColor="text1" w:themeTint="D9"/>
          <w:sz w:val="22"/>
          <w:szCs w:val="22"/>
          <w:lang w:val="es-CO"/>
        </w:rPr>
      </w:pPr>
      <w:r w:rsidRPr="00CB58D8">
        <w:rPr>
          <w:rFonts w:asciiTheme="majorHAnsi" w:hAnsiTheme="majorHAnsi" w:cstheme="majorHAnsi"/>
          <w:color w:val="262626" w:themeColor="text1" w:themeTint="D9"/>
          <w:sz w:val="22"/>
          <w:szCs w:val="22"/>
          <w:lang w:val="es-CO"/>
        </w:rPr>
        <w:t>Versión (si aplica):</w:t>
      </w:r>
    </w:p>
    <w:p w14:paraId="585992DA" w14:textId="77777777" w:rsidR="00CB58D8" w:rsidRPr="00CB58D8" w:rsidRDefault="00816FD2" w:rsidP="00F76A99">
      <w:pPr>
        <w:spacing w:line="276" w:lineRule="auto"/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  <w:pict w14:anchorId="098B11B3">
          <v:rect id="_x0000_i1026" style="width:0;height:1.5pt" o:hralign="center" o:hrstd="t" o:hr="t" fillcolor="#a0a0a0" stroked="f"/>
        </w:pict>
      </w:r>
    </w:p>
    <w:p w14:paraId="7F6394A7" w14:textId="6D3CB682" w:rsidR="00CB58D8" w:rsidRDefault="00CB58D8" w:rsidP="00F76A99">
      <w:pPr>
        <w:spacing w:line="276" w:lineRule="auto"/>
        <w:rPr>
          <w:rFonts w:asciiTheme="majorHAnsi" w:hAnsiTheme="majorHAnsi" w:cstheme="majorHAnsi"/>
          <w:color w:val="262626" w:themeColor="text1" w:themeTint="D9"/>
          <w:sz w:val="22"/>
          <w:szCs w:val="22"/>
          <w:lang w:val="es-CO"/>
        </w:rPr>
      </w:pPr>
      <w:r w:rsidRPr="00CB58D8">
        <w:rPr>
          <w:rFonts w:asciiTheme="majorHAnsi" w:hAnsiTheme="majorHAnsi" w:cstheme="majorHAnsi"/>
          <w:color w:val="262626" w:themeColor="text1" w:themeTint="D9"/>
          <w:sz w:val="22"/>
          <w:szCs w:val="22"/>
          <w:lang w:val="es-CO"/>
        </w:rPr>
        <w:t>Finalidad específica del uso (ej. mejora de redacción, traducción, síntesis preliminar de literatura, apoyo en organización de ideas, análisis exploratorio, etc.):</w:t>
      </w:r>
    </w:p>
    <w:p w14:paraId="4D3298E7" w14:textId="1B61A088" w:rsidR="00F76A99" w:rsidRPr="00CB58D8" w:rsidRDefault="00F76A99" w:rsidP="00F76A99">
      <w:pPr>
        <w:spacing w:line="276" w:lineRule="auto"/>
        <w:rPr>
          <w:rFonts w:asciiTheme="majorHAnsi" w:hAnsiTheme="majorHAnsi" w:cstheme="majorHAnsi"/>
          <w:color w:val="262626" w:themeColor="text1" w:themeTint="D9"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  <w:pict w14:anchorId="760AE78A">
          <v:rect id="_x0000_i1046" style="width:0;height:1.5pt" o:hralign="center" o:hrstd="t" o:hr="t" fillcolor="#a0a0a0" stroked="f"/>
        </w:pict>
      </w:r>
    </w:p>
    <w:p w14:paraId="3D3A8540" w14:textId="1823F810" w:rsidR="003D0FBC" w:rsidRPr="00CB58D8" w:rsidRDefault="00F76A99" w:rsidP="00F76A99">
      <w:pPr>
        <w:spacing w:line="276" w:lineRule="auto"/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  <w:pict w14:anchorId="2B05CA05">
          <v:rect id="_x0000_i1038" style="width:0;height:1.5pt" o:hralign="center" o:hrstd="t" o:hr="t" fillcolor="#a0a0a0" stroked="f"/>
        </w:pict>
      </w:r>
    </w:p>
    <w:p w14:paraId="7C61D9CC" w14:textId="7AC41097" w:rsidR="00CB58D8" w:rsidRDefault="00816FD2" w:rsidP="00F76A99">
      <w:pPr>
        <w:spacing w:line="276" w:lineRule="auto"/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  <w:pict w14:anchorId="50ED68F6">
          <v:rect id="_x0000_i1036" style="width:0;height:1.5pt" o:hralign="center" o:bullet="t" o:hrstd="t" o:hr="t" fillcolor="#a0a0a0" stroked="f"/>
        </w:pict>
      </w:r>
    </w:p>
    <w:p w14:paraId="4EBD72DB" w14:textId="77777777" w:rsidR="00F76A99" w:rsidRPr="00CB58D8" w:rsidRDefault="00F76A99" w:rsidP="00F76A99">
      <w:pPr>
        <w:spacing w:line="276" w:lineRule="auto"/>
        <w:rPr>
          <w:rFonts w:asciiTheme="minorHAnsi" w:hAnsiTheme="minorHAnsi" w:cstheme="minorHAnsi"/>
          <w:b/>
          <w:color w:val="262626" w:themeColor="text1" w:themeTint="D9"/>
          <w:sz w:val="22"/>
          <w:szCs w:val="22"/>
          <w:lang w:val="es-CO"/>
        </w:rPr>
      </w:pPr>
    </w:p>
    <w:p w14:paraId="6EB878BB" w14:textId="18089156" w:rsidR="00CB58D8" w:rsidRPr="00F76A99" w:rsidRDefault="00CB58D8" w:rsidP="00F76A99">
      <w:pPr>
        <w:spacing w:line="276" w:lineRule="auto"/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</w:pPr>
      <w:r w:rsidRPr="00F76A99"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  <w:t>Se declara expresamente que:</w:t>
      </w:r>
    </w:p>
    <w:p w14:paraId="1BBC4BBD" w14:textId="77777777" w:rsidR="00F76A99" w:rsidRPr="00F76A99" w:rsidRDefault="00F76A99" w:rsidP="00F76A99">
      <w:pPr>
        <w:spacing w:line="276" w:lineRule="auto"/>
        <w:rPr>
          <w:rFonts w:asciiTheme="majorHAnsi" w:hAnsiTheme="majorHAnsi" w:cstheme="majorHAnsi"/>
          <w:b/>
          <w:color w:val="262626" w:themeColor="text1" w:themeTint="D9"/>
          <w:sz w:val="22"/>
          <w:szCs w:val="22"/>
          <w:lang w:val="es-CO"/>
        </w:rPr>
      </w:pPr>
    </w:p>
    <w:p w14:paraId="35FC97D8" w14:textId="77777777" w:rsidR="00CB58D8" w:rsidRPr="00F76A99" w:rsidRDefault="00CB58D8" w:rsidP="00F76A99">
      <w:pPr>
        <w:numPr>
          <w:ilvl w:val="0"/>
          <w:numId w:val="3"/>
        </w:num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  <w:r w:rsidRPr="00F76A99"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  <w:t>Las herramientas de IA fueron utilizadas únicamente como apoyo y no sustituyen la responsabilidad intelectual de los autores/as.</w:t>
      </w:r>
    </w:p>
    <w:p w14:paraId="365A0153" w14:textId="77777777" w:rsidR="00CB58D8" w:rsidRPr="00F76A99" w:rsidRDefault="00CB58D8" w:rsidP="00F76A99">
      <w:pPr>
        <w:numPr>
          <w:ilvl w:val="0"/>
          <w:numId w:val="3"/>
        </w:num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  <w:r w:rsidRPr="00F76A99"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  <w:t>Todo contenido generado o asistido por IA fue revisado, verificado y editado exhaustivamente por los autores/as.</w:t>
      </w:r>
    </w:p>
    <w:p w14:paraId="35F1AE69" w14:textId="2AAAE977" w:rsidR="00CB58D8" w:rsidRDefault="00CB58D8" w:rsidP="00F76A99">
      <w:pPr>
        <w:numPr>
          <w:ilvl w:val="0"/>
          <w:numId w:val="3"/>
        </w:num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  <w:r w:rsidRPr="00F76A99"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  <w:t>Los autores/as asumen plena responsabilidad por la originalidad, exactitud, integridad y validez académica del contenido presentado.</w:t>
      </w:r>
    </w:p>
    <w:p w14:paraId="79CB3605" w14:textId="03E45C13" w:rsidR="00BC656C" w:rsidRDefault="00BC656C" w:rsidP="00BC656C">
      <w:p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</w:p>
    <w:p w14:paraId="6AACFAEC" w14:textId="3F9BE4D2" w:rsidR="00BC656C" w:rsidRDefault="00BC656C" w:rsidP="00BC656C">
      <w:p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</w:p>
    <w:p w14:paraId="5AA61BF0" w14:textId="77777777" w:rsidR="00BC656C" w:rsidRPr="00F76A99" w:rsidRDefault="00BC656C" w:rsidP="00BC656C">
      <w:p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</w:p>
    <w:p w14:paraId="654B2C04" w14:textId="4B8EC802" w:rsidR="00F76A99" w:rsidRPr="00BC656C" w:rsidRDefault="00CB58D8" w:rsidP="00F76A99">
      <w:pPr>
        <w:numPr>
          <w:ilvl w:val="0"/>
          <w:numId w:val="3"/>
        </w:num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  <w:r w:rsidRPr="00F76A99"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  <w:t>No se utilizó IA para fabricar, manipular o distorsionar datos, resultados, fuentes o referencias.</w:t>
      </w:r>
    </w:p>
    <w:p w14:paraId="4B97237B" w14:textId="57123F40" w:rsidR="00CB58D8" w:rsidRPr="00F76A99" w:rsidRDefault="00CB58D8" w:rsidP="00F76A99">
      <w:pPr>
        <w:numPr>
          <w:ilvl w:val="0"/>
          <w:numId w:val="3"/>
        </w:numPr>
        <w:spacing w:line="276" w:lineRule="auto"/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</w:pPr>
      <w:r w:rsidRPr="00F76A99"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  <w:t>En caso de haberse utilizado IA, esta información será incluida explícitamente en el manuscrito, en una sección titulada:</w:t>
      </w:r>
      <w:r w:rsidRPr="00F76A99">
        <w:rPr>
          <w:rFonts w:asciiTheme="majorHAnsi" w:hAnsiTheme="majorHAnsi" w:cstheme="majorHAnsi"/>
          <w:bCs/>
          <w:color w:val="262626" w:themeColor="text1" w:themeTint="D9"/>
          <w:sz w:val="22"/>
          <w:szCs w:val="22"/>
          <w:lang w:val="es-CO"/>
        </w:rPr>
        <w:br/>
        <w:t>“Declaración sobre uso de Inteligencia Artificial (IA)”, ubicada antes de la sección de referencias.</w:t>
      </w:r>
    </w:p>
    <w:p w14:paraId="3544910C" w14:textId="227D4E7B" w:rsidR="003D0FBC" w:rsidRDefault="003D0FBC" w:rsidP="001F7135">
      <w:pPr>
        <w:rPr>
          <w:rFonts w:asciiTheme="minorHAnsi" w:hAnsiTheme="minorHAnsi" w:cstheme="minorHAnsi"/>
          <w:b/>
          <w:color w:val="262626" w:themeColor="text1" w:themeTint="D9"/>
        </w:rPr>
      </w:pPr>
    </w:p>
    <w:p w14:paraId="7E5715AA" w14:textId="20AFEFB7" w:rsidR="001F7135" w:rsidRPr="00F76A99" w:rsidRDefault="001F7135" w:rsidP="00F76A99">
      <w:pPr>
        <w:jc w:val="both"/>
        <w:rPr>
          <w:rFonts w:ascii="Calibri Light" w:hAnsi="Calibri Light" w:cs="Calibri Light"/>
        </w:rPr>
      </w:pPr>
    </w:p>
    <w:p w14:paraId="6DE7059A" w14:textId="77777777" w:rsidR="001F7135" w:rsidRPr="0076770D" w:rsidRDefault="001F7135" w:rsidP="001F7135">
      <w:pPr>
        <w:pStyle w:val="Sinespaciado"/>
        <w:rPr>
          <w:rFonts w:ascii="Calibri Light" w:hAnsi="Calibri Light" w:cs="Calibri Light"/>
          <w:color w:val="404040" w:themeColor="text1" w:themeTint="BF"/>
        </w:rPr>
      </w:pPr>
      <w:r w:rsidRPr="002D33FA">
        <w:rPr>
          <w:rFonts w:ascii="Calibri Light" w:hAnsi="Calibri Light" w:cs="Calibri Light"/>
        </w:rPr>
        <w:t xml:space="preserve">Se firma para constancia de lo declarado en la ciudad de </w:t>
      </w:r>
      <w:r w:rsidRPr="001F7135">
        <w:rPr>
          <w:rFonts w:ascii="Calibri Light" w:hAnsi="Calibri Light" w:cs="Calibri Light"/>
          <w:u w:val="single"/>
        </w:rPr>
        <w:t>_________</w:t>
      </w:r>
      <w:r w:rsidRPr="002D33FA">
        <w:rPr>
          <w:rFonts w:ascii="Calibri Light" w:hAnsi="Calibri Light" w:cs="Calibri Light"/>
        </w:rPr>
        <w:t xml:space="preserve">, </w:t>
      </w:r>
      <w:r w:rsidRPr="002D33FA">
        <w:rPr>
          <w:rFonts w:ascii="Calibri Light" w:hAnsi="Calibri Light" w:cs="Calibri Light"/>
          <w:b/>
        </w:rPr>
        <w:t>fecha:</w:t>
      </w:r>
      <w:r w:rsidRPr="002D33FA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  <w:color w:val="404040" w:themeColor="text1" w:themeTint="BF"/>
          </w:rPr>
          <w:id w:val="-1757195962"/>
          <w:placeholder>
            <w:docPart w:val="33C96315B70B46719F8728C7260C38A9"/>
          </w:placeholder>
          <w:showingPlcHdr/>
          <w:date w:fullDate="1950-01-04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Pr="00CC2AAB">
            <w:rPr>
              <w:rStyle w:val="Textodelmarcadordeposicin"/>
            </w:rPr>
            <w:t>Haga clic aquí o pulse para escribir una fecha.</w:t>
          </w:r>
        </w:sdtContent>
      </w:sdt>
    </w:p>
    <w:p w14:paraId="52CEE60C" w14:textId="77777777" w:rsidR="001F7135" w:rsidRPr="0076770D" w:rsidRDefault="001F7135" w:rsidP="001F7135">
      <w:pPr>
        <w:rPr>
          <w:rFonts w:ascii="Calibri Light" w:hAnsi="Calibri Light" w:cs="Calibri Light"/>
        </w:rPr>
      </w:pPr>
    </w:p>
    <w:p w14:paraId="665C32FF" w14:textId="77777777" w:rsidR="001F7135" w:rsidRPr="003C7D29" w:rsidRDefault="001F7135" w:rsidP="001F7135">
      <w:pPr>
        <w:rPr>
          <w:rFonts w:ascii="Calibri Light" w:hAnsi="Calibri Light" w:cs="Calibri Light"/>
        </w:rPr>
      </w:pPr>
    </w:p>
    <w:tbl>
      <w:tblPr>
        <w:tblStyle w:val="Tablaconcuadrcula"/>
        <w:tblW w:w="9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411"/>
        <w:gridCol w:w="1297"/>
        <w:gridCol w:w="1790"/>
        <w:gridCol w:w="272"/>
        <w:gridCol w:w="778"/>
        <w:gridCol w:w="2215"/>
      </w:tblGrid>
      <w:tr w:rsidR="001F7135" w:rsidRPr="00BC656C" w14:paraId="4DC23B30" w14:textId="77777777" w:rsidTr="00BC656C">
        <w:trPr>
          <w:trHeight w:val="220"/>
          <w:jc w:val="center"/>
        </w:trPr>
        <w:tc>
          <w:tcPr>
            <w:tcW w:w="776" w:type="dxa"/>
            <w:vAlign w:val="bottom"/>
          </w:tcPr>
          <w:p w14:paraId="7A1D5C44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Autor: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bottom"/>
          </w:tcPr>
          <w:p w14:paraId="536991AA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97" w:type="dxa"/>
            <w:vAlign w:val="bottom"/>
          </w:tcPr>
          <w:p w14:paraId="1406156E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bottom"/>
          </w:tcPr>
          <w:p w14:paraId="4870DB4D" w14:textId="5FD4FC23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vAlign w:val="bottom"/>
          </w:tcPr>
          <w:p w14:paraId="2C99F79C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Firma: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bottom"/>
          </w:tcPr>
          <w:p w14:paraId="29BCDEF6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2F5882AB" w14:textId="77777777" w:rsidTr="00BC656C">
        <w:trPr>
          <w:trHeight w:val="220"/>
          <w:jc w:val="center"/>
        </w:trPr>
        <w:tc>
          <w:tcPr>
            <w:tcW w:w="776" w:type="dxa"/>
            <w:vAlign w:val="bottom"/>
          </w:tcPr>
          <w:p w14:paraId="2F6586A4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64EB1220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vAlign w:val="bottom"/>
          </w:tcPr>
          <w:p w14:paraId="29233995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bottom"/>
          </w:tcPr>
          <w:p w14:paraId="4764C871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vAlign w:val="bottom"/>
          </w:tcPr>
          <w:p w14:paraId="006A838D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vAlign w:val="bottom"/>
          </w:tcPr>
          <w:p w14:paraId="11456C4D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0EF939A6" w14:textId="77777777" w:rsidTr="00BC656C">
        <w:trPr>
          <w:trHeight w:val="220"/>
          <w:jc w:val="center"/>
        </w:trPr>
        <w:tc>
          <w:tcPr>
            <w:tcW w:w="776" w:type="dxa"/>
            <w:vAlign w:val="bottom"/>
          </w:tcPr>
          <w:p w14:paraId="71999E0A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Autor: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bottom"/>
          </w:tcPr>
          <w:p w14:paraId="2D50EBDE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vAlign w:val="bottom"/>
          </w:tcPr>
          <w:p w14:paraId="14757A0B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bottom"/>
          </w:tcPr>
          <w:p w14:paraId="79D7BC07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vAlign w:val="bottom"/>
          </w:tcPr>
          <w:p w14:paraId="6455560C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Firma: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bottom"/>
          </w:tcPr>
          <w:p w14:paraId="38D2EDCA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4C65369F" w14:textId="77777777" w:rsidTr="00BC656C">
        <w:trPr>
          <w:trHeight w:val="246"/>
          <w:jc w:val="center"/>
        </w:trPr>
        <w:tc>
          <w:tcPr>
            <w:tcW w:w="776" w:type="dxa"/>
            <w:vAlign w:val="bottom"/>
          </w:tcPr>
          <w:p w14:paraId="0A2551ED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54C4A28D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vAlign w:val="bottom"/>
          </w:tcPr>
          <w:p w14:paraId="169CD092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bottom"/>
          </w:tcPr>
          <w:p w14:paraId="18FA203F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vAlign w:val="bottom"/>
          </w:tcPr>
          <w:p w14:paraId="4EB3D4FF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vAlign w:val="bottom"/>
          </w:tcPr>
          <w:p w14:paraId="63FF18BF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5BD6BFB3" w14:textId="77777777" w:rsidTr="00BC656C">
        <w:trPr>
          <w:trHeight w:val="220"/>
          <w:jc w:val="center"/>
        </w:trPr>
        <w:tc>
          <w:tcPr>
            <w:tcW w:w="776" w:type="dxa"/>
            <w:vAlign w:val="bottom"/>
          </w:tcPr>
          <w:p w14:paraId="61ED466E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Autor: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bottom"/>
          </w:tcPr>
          <w:p w14:paraId="66B3CD8A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vAlign w:val="bottom"/>
          </w:tcPr>
          <w:p w14:paraId="1AE11056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bottom"/>
          </w:tcPr>
          <w:p w14:paraId="473C679E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vAlign w:val="bottom"/>
          </w:tcPr>
          <w:p w14:paraId="735FF0F6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Firma: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bottom"/>
          </w:tcPr>
          <w:p w14:paraId="42AC0208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7EE85730" w14:textId="77777777" w:rsidTr="00BC656C">
        <w:trPr>
          <w:trHeight w:val="246"/>
          <w:jc w:val="center"/>
        </w:trPr>
        <w:tc>
          <w:tcPr>
            <w:tcW w:w="776" w:type="dxa"/>
            <w:vAlign w:val="bottom"/>
          </w:tcPr>
          <w:p w14:paraId="58852B37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07D7BA1F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vAlign w:val="bottom"/>
          </w:tcPr>
          <w:p w14:paraId="7A0BE244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bottom"/>
          </w:tcPr>
          <w:p w14:paraId="34F454F2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vAlign w:val="bottom"/>
          </w:tcPr>
          <w:p w14:paraId="1C6BA6B3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vAlign w:val="bottom"/>
          </w:tcPr>
          <w:p w14:paraId="68E6F23F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0339251C" w14:textId="77777777" w:rsidTr="00BC656C">
        <w:trPr>
          <w:trHeight w:val="220"/>
          <w:jc w:val="center"/>
        </w:trPr>
        <w:tc>
          <w:tcPr>
            <w:tcW w:w="776" w:type="dxa"/>
            <w:shd w:val="clear" w:color="auto" w:fill="auto"/>
            <w:vAlign w:val="bottom"/>
          </w:tcPr>
          <w:p w14:paraId="3265D9C1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Autor: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F8AC6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545B703F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EE0211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vAlign w:val="bottom"/>
          </w:tcPr>
          <w:p w14:paraId="0FD23692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Firma: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844434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0E380803" w14:textId="77777777" w:rsidTr="00BC656C">
        <w:trPr>
          <w:trHeight w:val="246"/>
          <w:jc w:val="center"/>
        </w:trPr>
        <w:tc>
          <w:tcPr>
            <w:tcW w:w="776" w:type="dxa"/>
            <w:shd w:val="clear" w:color="auto" w:fill="auto"/>
            <w:vAlign w:val="bottom"/>
          </w:tcPr>
          <w:p w14:paraId="425148B6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5F4809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395B4A8D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47CF6C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bottom"/>
          </w:tcPr>
          <w:p w14:paraId="23ED5806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56A655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BC656C" w14:paraId="0E7EB337" w14:textId="77777777" w:rsidTr="00BC656C">
        <w:trPr>
          <w:trHeight w:val="220"/>
          <w:jc w:val="center"/>
        </w:trPr>
        <w:tc>
          <w:tcPr>
            <w:tcW w:w="776" w:type="dxa"/>
            <w:shd w:val="clear" w:color="auto" w:fill="auto"/>
            <w:vAlign w:val="bottom"/>
          </w:tcPr>
          <w:p w14:paraId="16981B9B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Autor: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67CBD8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14:paraId="7D0402B2" w14:textId="77777777" w:rsidR="001F7135" w:rsidRPr="00BC656C" w:rsidRDefault="001F7135" w:rsidP="00C719F3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84FB7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vAlign w:val="bottom"/>
          </w:tcPr>
          <w:p w14:paraId="7446EC6E" w14:textId="77777777" w:rsidR="001F7135" w:rsidRPr="00BC656C" w:rsidRDefault="001F7135" w:rsidP="00C719F3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656C">
              <w:rPr>
                <w:rFonts w:ascii="Calibri Light" w:hAnsi="Calibri Light" w:cs="Calibri Light"/>
                <w:b/>
                <w:sz w:val="22"/>
                <w:szCs w:val="22"/>
              </w:rPr>
              <w:t>Firma: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926B4" w14:textId="77777777" w:rsidR="001F7135" w:rsidRPr="00BC656C" w:rsidRDefault="001F7135" w:rsidP="00C719F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F7135" w:rsidRPr="003C7D29" w14:paraId="0D4C7989" w14:textId="77777777" w:rsidTr="00BC656C">
        <w:trPr>
          <w:trHeight w:val="246"/>
          <w:jc w:val="center"/>
        </w:trPr>
        <w:tc>
          <w:tcPr>
            <w:tcW w:w="776" w:type="dxa"/>
            <w:vAlign w:val="bottom"/>
          </w:tcPr>
          <w:p w14:paraId="2DAE0712" w14:textId="77777777" w:rsidR="001F7135" w:rsidRPr="003C7D29" w:rsidRDefault="001F7135" w:rsidP="00C719F3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0851F8F6" w14:textId="77777777" w:rsidR="001F7135" w:rsidRPr="003C7D29" w:rsidRDefault="001F7135" w:rsidP="00C719F3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297" w:type="dxa"/>
            <w:vAlign w:val="bottom"/>
          </w:tcPr>
          <w:p w14:paraId="4BC8AA6B" w14:textId="77777777" w:rsidR="001F7135" w:rsidRPr="003C7D29" w:rsidRDefault="001F7135" w:rsidP="00C719F3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vAlign w:val="bottom"/>
          </w:tcPr>
          <w:p w14:paraId="6C3E956C" w14:textId="77777777" w:rsidR="001F7135" w:rsidRPr="003C7D29" w:rsidRDefault="001F7135" w:rsidP="00C719F3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50" w:type="dxa"/>
            <w:gridSpan w:val="2"/>
            <w:vAlign w:val="bottom"/>
          </w:tcPr>
          <w:p w14:paraId="37F7462C" w14:textId="77777777" w:rsidR="001F7135" w:rsidRPr="003C7D29" w:rsidRDefault="001F7135" w:rsidP="00C719F3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vAlign w:val="bottom"/>
          </w:tcPr>
          <w:p w14:paraId="244BDC3B" w14:textId="77777777" w:rsidR="001F7135" w:rsidRPr="003C7D29" w:rsidRDefault="001F7135" w:rsidP="00C719F3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322A8FE2" w14:textId="77777777" w:rsidR="001F7135" w:rsidRPr="003C7D29" w:rsidRDefault="001F7135" w:rsidP="001F7135">
      <w:pPr>
        <w:rPr>
          <w:rFonts w:ascii="Calibri Light" w:hAnsi="Calibri Light" w:cs="Calibri Light"/>
        </w:rPr>
      </w:pPr>
    </w:p>
    <w:p w14:paraId="25DEB116" w14:textId="77777777" w:rsidR="001F7135" w:rsidRPr="00701D39" w:rsidRDefault="001F7135" w:rsidP="00A242E1">
      <w:pPr>
        <w:jc w:val="center"/>
        <w:rPr>
          <w:rFonts w:ascii="Calibri" w:hAnsi="Calibri" w:cs="Calibri"/>
          <w:b/>
          <w:i/>
          <w:color w:val="404040" w:themeColor="text1" w:themeTint="BF"/>
          <w:sz w:val="32"/>
        </w:rPr>
      </w:pPr>
    </w:p>
    <w:sectPr w:rsidR="001F7135" w:rsidRPr="00701D39" w:rsidSect="00044DE4">
      <w:headerReference w:type="default" r:id="rId7"/>
      <w:footerReference w:type="default" r:id="rId8"/>
      <w:pgSz w:w="11906" w:h="16838" w:code="9"/>
      <w:pgMar w:top="1134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14BA" w14:textId="77777777" w:rsidR="00816FD2" w:rsidRDefault="00816FD2" w:rsidP="00A242E1">
      <w:r>
        <w:separator/>
      </w:r>
    </w:p>
  </w:endnote>
  <w:endnote w:type="continuationSeparator" w:id="0">
    <w:p w14:paraId="1859B0C2" w14:textId="77777777" w:rsidR="00816FD2" w:rsidRDefault="00816FD2" w:rsidP="00A2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96DB" w14:textId="77777777" w:rsidR="00A242E1" w:rsidRPr="00A242E1" w:rsidRDefault="002A24A7" w:rsidP="00A242E1">
    <w:pPr>
      <w:pStyle w:val="Piedepgina"/>
      <w:tabs>
        <w:tab w:val="clear" w:pos="4419"/>
        <w:tab w:val="clear" w:pos="8838"/>
        <w:tab w:val="left" w:pos="4460"/>
        <w:tab w:val="left" w:pos="8892"/>
      </w:tabs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639E1050" wp14:editId="41E4B06B">
          <wp:simplePos x="0" y="0"/>
          <wp:positionH relativeFrom="column">
            <wp:posOffset>5375275</wp:posOffset>
          </wp:positionH>
          <wp:positionV relativeFrom="paragraph">
            <wp:posOffset>-187021</wp:posOffset>
          </wp:positionV>
          <wp:extent cx="821690" cy="710565"/>
          <wp:effectExtent l="0" t="0" r="0" b="0"/>
          <wp:wrapSquare wrapText="bothSides"/>
          <wp:docPr id="3" name="Imagen 3" descr="logo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D50CD29" wp14:editId="1FDBAB5D">
          <wp:simplePos x="0" y="0"/>
          <wp:positionH relativeFrom="column">
            <wp:posOffset>3785870</wp:posOffset>
          </wp:positionH>
          <wp:positionV relativeFrom="paragraph">
            <wp:posOffset>-192101</wp:posOffset>
          </wp:positionV>
          <wp:extent cx="1695450" cy="657860"/>
          <wp:effectExtent l="0" t="0" r="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EA23" w14:textId="77777777" w:rsidR="00816FD2" w:rsidRDefault="00816FD2" w:rsidP="00A242E1">
      <w:r>
        <w:separator/>
      </w:r>
    </w:p>
  </w:footnote>
  <w:footnote w:type="continuationSeparator" w:id="0">
    <w:p w14:paraId="5F3345B6" w14:textId="77777777" w:rsidR="00816FD2" w:rsidRDefault="00816FD2" w:rsidP="00A2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ook w:val="04A0" w:firstRow="1" w:lastRow="0" w:firstColumn="1" w:lastColumn="0" w:noHBand="0" w:noVBand="1"/>
    </w:tblPr>
    <w:tblGrid>
      <w:gridCol w:w="4395"/>
      <w:gridCol w:w="5386"/>
    </w:tblGrid>
    <w:tr w:rsidR="00701D39" w:rsidRPr="00B92C3B" w14:paraId="50CAAE5C" w14:textId="77777777" w:rsidTr="001F7135">
      <w:trPr>
        <w:trHeight w:val="243"/>
      </w:trPr>
      <w:tc>
        <w:tcPr>
          <w:tcW w:w="4395" w:type="dxa"/>
          <w:shd w:val="clear" w:color="auto" w:fill="auto"/>
        </w:tcPr>
        <w:p w14:paraId="4D91CCFF" w14:textId="3011D6AB" w:rsidR="00701D39" w:rsidRPr="007F2797" w:rsidRDefault="001F7135" w:rsidP="00CB58D8">
          <w:pPr>
            <w:pStyle w:val="Encabezado"/>
            <w:spacing w:line="360" w:lineRule="exact"/>
            <w:rPr>
              <w:rFonts w:asciiTheme="majorHAnsi" w:hAnsiTheme="majorHAnsi" w:cstheme="majorHAnsi"/>
              <w:sz w:val="36"/>
              <w:szCs w:val="46"/>
            </w:rPr>
          </w:pPr>
          <w:r>
            <w:rPr>
              <w:rFonts w:asciiTheme="majorHAnsi" w:hAnsiTheme="majorHAnsi" w:cstheme="majorHAnsi"/>
              <w:sz w:val="36"/>
              <w:szCs w:val="46"/>
            </w:rPr>
            <w:t>Formato de</w:t>
          </w:r>
          <w:r w:rsidR="00CB58D8">
            <w:rPr>
              <w:rFonts w:asciiTheme="majorHAnsi" w:hAnsiTheme="majorHAnsi" w:cstheme="majorHAnsi"/>
              <w:sz w:val="36"/>
              <w:szCs w:val="46"/>
            </w:rPr>
            <w:t xml:space="preserve"> uso</w:t>
          </w:r>
        </w:p>
      </w:tc>
      <w:tc>
        <w:tcPr>
          <w:tcW w:w="5386" w:type="dxa"/>
        </w:tcPr>
        <w:p w14:paraId="6D7230E5" w14:textId="77777777" w:rsidR="00701D39" w:rsidRPr="007F2797" w:rsidRDefault="00701D39" w:rsidP="00A242E1">
          <w:pPr>
            <w:pStyle w:val="Encabezado"/>
            <w:spacing w:line="360" w:lineRule="exact"/>
            <w:jc w:val="right"/>
            <w:rPr>
              <w:rFonts w:asciiTheme="majorHAnsi" w:hAnsiTheme="majorHAnsi" w:cstheme="majorHAnsi"/>
              <w:sz w:val="36"/>
              <w:szCs w:val="46"/>
            </w:rPr>
          </w:pPr>
        </w:p>
      </w:tc>
    </w:tr>
    <w:tr w:rsidR="00701D39" w:rsidRPr="00B92C3B" w14:paraId="1C07C0F7" w14:textId="77777777" w:rsidTr="001F7135">
      <w:trPr>
        <w:trHeight w:val="287"/>
      </w:trPr>
      <w:tc>
        <w:tcPr>
          <w:tcW w:w="4395" w:type="dxa"/>
          <w:shd w:val="clear" w:color="auto" w:fill="auto"/>
        </w:tcPr>
        <w:p w14:paraId="0A8FF24A" w14:textId="376538DC" w:rsidR="00701D39" w:rsidRPr="007F2797" w:rsidRDefault="003D0FBC" w:rsidP="00CB58D8">
          <w:pPr>
            <w:rPr>
              <w:rFonts w:ascii="Calibri" w:hAnsi="Calibri" w:cs="Calibri"/>
              <w:color w:val="4472C4" w:themeColor="accent5"/>
              <w:sz w:val="36"/>
            </w:rPr>
          </w:pPr>
          <w:r>
            <w:rPr>
              <w:rFonts w:ascii="Calibri" w:hAnsi="Calibri" w:cs="Calibri"/>
              <w:b/>
              <w:color w:val="4472C4" w:themeColor="accent5"/>
              <w:sz w:val="36"/>
              <w:szCs w:val="36"/>
            </w:rPr>
            <w:t>de herramientas de inteligencia artificial (IA)</w:t>
          </w:r>
        </w:p>
      </w:tc>
      <w:tc>
        <w:tcPr>
          <w:tcW w:w="5386" w:type="dxa"/>
        </w:tcPr>
        <w:p w14:paraId="4F4EC5D1" w14:textId="5D87B294" w:rsidR="00701D39" w:rsidRPr="007F2797" w:rsidRDefault="003C290D" w:rsidP="00A242E1">
          <w:pPr>
            <w:jc w:val="right"/>
            <w:rPr>
              <w:rFonts w:ascii="Calibri" w:hAnsi="Calibri" w:cs="Calibri"/>
              <w:b/>
              <w:color w:val="4472C4" w:themeColor="accent5"/>
              <w:sz w:val="36"/>
              <w:szCs w:val="36"/>
            </w:rPr>
          </w:pPr>
          <w:r w:rsidRPr="00CB7528">
            <w:rPr>
              <w:rFonts w:asciiTheme="majorHAnsi" w:hAnsiTheme="majorHAnsi" w:cstheme="majorHAnsi"/>
              <w:b/>
              <w:noProof/>
              <w:sz w:val="46"/>
              <w:szCs w:val="46"/>
              <w:lang w:val="es-CO" w:eastAsia="es-CO"/>
            </w:rPr>
            <w:drawing>
              <wp:anchor distT="0" distB="0" distL="114300" distR="114300" simplePos="0" relativeHeight="251662336" behindDoc="1" locked="0" layoutInCell="1" allowOverlap="1" wp14:anchorId="750031C2" wp14:editId="5EAFDD4B">
                <wp:simplePos x="0" y="0"/>
                <wp:positionH relativeFrom="column">
                  <wp:posOffset>1838325</wp:posOffset>
                </wp:positionH>
                <wp:positionV relativeFrom="paragraph">
                  <wp:posOffset>-357505</wp:posOffset>
                </wp:positionV>
                <wp:extent cx="1407160" cy="617562"/>
                <wp:effectExtent l="0" t="0" r="254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617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08275A1" w14:textId="364DB0E3" w:rsidR="00A242E1" w:rsidRPr="00A242E1" w:rsidRDefault="00A242E1" w:rsidP="00A242E1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5" style="width:0;height:1.5pt" o:hralign="center" o:bullet="t" o:hrstd="t" o:hr="t" fillcolor="#a0a0a0" stroked="f"/>
    </w:pict>
  </w:numPicBullet>
  <w:abstractNum w:abstractNumId="0" w15:restartNumberingAfterBreak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73CAC"/>
    <w:multiLevelType w:val="multilevel"/>
    <w:tmpl w:val="A8A8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8600A"/>
    <w:multiLevelType w:val="hybridMultilevel"/>
    <w:tmpl w:val="85C09A5E"/>
    <w:lvl w:ilvl="0" w:tplc="30D8312A">
      <w:numFmt w:val="bullet"/>
      <w:lvlText w:val="-"/>
      <w:lvlJc w:val="left"/>
      <w:pPr>
        <w:ind w:left="2092" w:hanging="36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C5"/>
    <w:rsid w:val="000072C8"/>
    <w:rsid w:val="00044DE4"/>
    <w:rsid w:val="00076F12"/>
    <w:rsid w:val="000C086B"/>
    <w:rsid w:val="001D74F0"/>
    <w:rsid w:val="001F7135"/>
    <w:rsid w:val="002429C6"/>
    <w:rsid w:val="002A24A7"/>
    <w:rsid w:val="002D472E"/>
    <w:rsid w:val="00310912"/>
    <w:rsid w:val="00314B1A"/>
    <w:rsid w:val="00385CE7"/>
    <w:rsid w:val="003C290D"/>
    <w:rsid w:val="003D0FBC"/>
    <w:rsid w:val="004B7AC5"/>
    <w:rsid w:val="005E5D30"/>
    <w:rsid w:val="00701D39"/>
    <w:rsid w:val="007C7D41"/>
    <w:rsid w:val="007F510B"/>
    <w:rsid w:val="007F552E"/>
    <w:rsid w:val="00816FD2"/>
    <w:rsid w:val="008F1269"/>
    <w:rsid w:val="0094168C"/>
    <w:rsid w:val="00976BC2"/>
    <w:rsid w:val="00A242E1"/>
    <w:rsid w:val="00B23F2E"/>
    <w:rsid w:val="00B91A8C"/>
    <w:rsid w:val="00B93B75"/>
    <w:rsid w:val="00BA0BF1"/>
    <w:rsid w:val="00BC656C"/>
    <w:rsid w:val="00C17FEA"/>
    <w:rsid w:val="00CB58D8"/>
    <w:rsid w:val="00D72648"/>
    <w:rsid w:val="00DB1707"/>
    <w:rsid w:val="00E150DE"/>
    <w:rsid w:val="00E91776"/>
    <w:rsid w:val="00F554C5"/>
    <w:rsid w:val="00F72F32"/>
    <w:rsid w:val="00F76A99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25A27"/>
  <w15:chartTrackingRefBased/>
  <w15:docId w15:val="{00B9429D-C48A-4742-A407-9C9B9FB1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42E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242E1"/>
  </w:style>
  <w:style w:type="paragraph" w:styleId="Piedepgina">
    <w:name w:val="footer"/>
    <w:basedOn w:val="Normal"/>
    <w:link w:val="PiedepginaCar"/>
    <w:unhideWhenUsed/>
    <w:rsid w:val="00A242E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A242E1"/>
  </w:style>
  <w:style w:type="paragraph" w:styleId="Sinespaciado">
    <w:name w:val="No Spacing"/>
    <w:link w:val="SinespaciadoCar"/>
    <w:uiPriority w:val="1"/>
    <w:qFormat/>
    <w:rsid w:val="001F7135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1F71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table" w:styleId="Tablaconcuadrcula">
    <w:name w:val="Table Grid"/>
    <w:basedOn w:val="Tablanormal"/>
    <w:uiPriority w:val="59"/>
    <w:rsid w:val="001F7135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713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F7135"/>
    <w:rPr>
      <w:color w:val="80808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F7135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917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17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17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17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177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B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B1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D0FBC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D0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%20David\Downloads\Covit_19%20RC\2021\OJS\Implementaci&#243;n%20proceso%20editorial%20RC%20OJS%2015.3.2021\FORMATOS\Plantillas\PLATILLA%20FINALES\Formato_Evaluacion_Manuscritos_REVISTA_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C96315B70B46719F8728C7260C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8C07-F1BE-4E09-916D-3330C1BF35EA}"/>
      </w:docPartPr>
      <w:docPartBody>
        <w:p w:rsidR="00D06978" w:rsidRDefault="00A16607" w:rsidP="00A16607">
          <w:pPr>
            <w:pStyle w:val="33C96315B70B46719F8728C7260C38A9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07"/>
    <w:rsid w:val="00481ED1"/>
    <w:rsid w:val="005A2104"/>
    <w:rsid w:val="005F5D42"/>
    <w:rsid w:val="007733C8"/>
    <w:rsid w:val="008C3CCE"/>
    <w:rsid w:val="008F3CC4"/>
    <w:rsid w:val="00A16607"/>
    <w:rsid w:val="00D06978"/>
    <w:rsid w:val="00DB31FE"/>
    <w:rsid w:val="00D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6607"/>
    <w:rPr>
      <w:color w:val="808080"/>
    </w:rPr>
  </w:style>
  <w:style w:type="paragraph" w:customStyle="1" w:styleId="33C96315B70B46719F8728C7260C38A9">
    <w:name w:val="33C96315B70B46719F8728C7260C38A9"/>
    <w:rsid w:val="00A16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Formato_Evaluacion_Manuscritos_REVISTA_Es</Template>
  <TotalTime>91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 PC</cp:lastModifiedBy>
  <cp:revision>10</cp:revision>
  <dcterms:created xsi:type="dcterms:W3CDTF">2021-08-09T14:05:00Z</dcterms:created>
  <dcterms:modified xsi:type="dcterms:W3CDTF">2026-02-12T21:45:00Z</dcterms:modified>
</cp:coreProperties>
</file>